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5300" w14:textId="77777777" w:rsidR="00A515EB" w:rsidRPr="00CB7442" w:rsidRDefault="00CB7442" w:rsidP="006A2FE9">
      <w:pPr>
        <w:pStyle w:val="Ttulo1"/>
        <w:jc w:val="center"/>
        <w:rPr>
          <w:lang w:val="en-US"/>
        </w:rPr>
      </w:pPr>
      <w:r w:rsidRPr="00CB7442">
        <w:rPr>
          <w:lang w:val="en-US"/>
        </w:rPr>
        <w:t>Partner search form</w:t>
      </w:r>
    </w:p>
    <w:p w14:paraId="39BF0D6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0D2043E8" w14:textId="77777777" w:rsidTr="00576CCC">
        <w:tc>
          <w:tcPr>
            <w:tcW w:w="2972" w:type="dxa"/>
          </w:tcPr>
          <w:p w14:paraId="7172F41F" w14:textId="77777777" w:rsidR="00FC4A35" w:rsidRPr="00542A74" w:rsidRDefault="00AC2B8C" w:rsidP="00542A74">
            <w:pPr>
              <w:rPr>
                <w:szCs w:val="20"/>
              </w:rPr>
            </w:pPr>
            <w:r w:rsidRPr="00542A74">
              <w:rPr>
                <w:szCs w:val="20"/>
              </w:rPr>
              <w:t>Call</w:t>
            </w:r>
          </w:p>
        </w:tc>
        <w:tc>
          <w:tcPr>
            <w:tcW w:w="6656" w:type="dxa"/>
          </w:tcPr>
          <w:p w14:paraId="620C4E2F" w14:textId="6B8F7B1E" w:rsidR="00FC4A35" w:rsidRPr="001E4AD6" w:rsidRDefault="001E4AD6" w:rsidP="00542A74">
            <w:pPr>
              <w:rPr>
                <w:i/>
                <w:szCs w:val="20"/>
                <w:lang w:val="en-US"/>
              </w:rPr>
            </w:pPr>
            <w:r w:rsidRPr="001E4AD6">
              <w:rPr>
                <w:rFonts w:cs="Arial"/>
                <w:szCs w:val="20"/>
                <w:shd w:val="clear" w:color="auto" w:fill="FFFFFF"/>
              </w:rPr>
              <w:t>Support to European Cooperation Projects</w:t>
            </w:r>
          </w:p>
        </w:tc>
      </w:tr>
      <w:tr w:rsidR="006A2FE9" w:rsidRPr="00DD16E9" w14:paraId="5878CA80" w14:textId="77777777" w:rsidTr="00576CCC">
        <w:tc>
          <w:tcPr>
            <w:tcW w:w="2972" w:type="dxa"/>
          </w:tcPr>
          <w:p w14:paraId="29D9E52A" w14:textId="77777777" w:rsidR="006A2FE9" w:rsidRPr="00542A74" w:rsidRDefault="006A2FE9" w:rsidP="00542A74">
            <w:pPr>
              <w:rPr>
                <w:szCs w:val="20"/>
              </w:rPr>
            </w:pPr>
            <w:r>
              <w:rPr>
                <w:szCs w:val="20"/>
              </w:rPr>
              <w:t>Strand or category</w:t>
            </w:r>
          </w:p>
        </w:tc>
        <w:tc>
          <w:tcPr>
            <w:tcW w:w="6656" w:type="dxa"/>
          </w:tcPr>
          <w:p w14:paraId="299A9ACC" w14:textId="77777777" w:rsidR="001E4AD6" w:rsidRPr="001E4AD6" w:rsidRDefault="001E4AD6" w:rsidP="003920AD">
            <w:pPr>
              <w:rPr>
                <w:rFonts w:cs="Arial"/>
                <w:szCs w:val="20"/>
                <w:shd w:val="clear" w:color="auto" w:fill="FFFFFF"/>
              </w:rPr>
            </w:pPr>
            <w:r w:rsidRPr="001E4AD6">
              <w:rPr>
                <w:rFonts w:cs="Arial"/>
                <w:szCs w:val="20"/>
                <w:shd w:val="clear" w:color="auto" w:fill="FFFFFF"/>
              </w:rPr>
              <w:t xml:space="preserve">Small Scale Cooperation Projects </w:t>
            </w:r>
          </w:p>
          <w:p w14:paraId="1EB792EB" w14:textId="77777777" w:rsidR="001E4AD6" w:rsidRPr="001E4AD6" w:rsidRDefault="001E4AD6" w:rsidP="003920AD">
            <w:pPr>
              <w:rPr>
                <w:rFonts w:cs="Arial"/>
                <w:szCs w:val="20"/>
                <w:shd w:val="clear" w:color="auto" w:fill="FFFFFF"/>
              </w:rPr>
            </w:pPr>
            <w:r w:rsidRPr="001E4AD6">
              <w:rPr>
                <w:rFonts w:cs="Arial"/>
                <w:szCs w:val="20"/>
                <w:shd w:val="clear" w:color="auto" w:fill="FFFFFF"/>
              </w:rPr>
              <w:t xml:space="preserve">Medium Scale Cooperation Projects </w:t>
            </w:r>
          </w:p>
          <w:p w14:paraId="2739337B" w14:textId="2B3155DC" w:rsidR="006A2FE9" w:rsidRPr="001E4AD6" w:rsidRDefault="001E4AD6" w:rsidP="003920AD">
            <w:pPr>
              <w:rPr>
                <w:i/>
                <w:szCs w:val="20"/>
                <w:lang w:val="en-US"/>
              </w:rPr>
            </w:pPr>
            <w:r w:rsidRPr="001E4AD6">
              <w:rPr>
                <w:rFonts w:cs="Arial"/>
                <w:szCs w:val="20"/>
                <w:shd w:val="clear" w:color="auto" w:fill="FFFFFF"/>
              </w:rPr>
              <w:t>Large Scale Cooperation Projects</w:t>
            </w:r>
          </w:p>
        </w:tc>
      </w:tr>
    </w:tbl>
    <w:p w14:paraId="2CFD8205" w14:textId="77777777" w:rsidR="00E97F53" w:rsidRPr="00542A74" w:rsidRDefault="00E97F53" w:rsidP="00473C16">
      <w:pPr>
        <w:rPr>
          <w:lang w:val="en-US"/>
        </w:rPr>
      </w:pPr>
    </w:p>
    <w:p w14:paraId="1471B46A"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1DEAF955" w14:textId="77777777" w:rsidTr="00576CCC">
        <w:tc>
          <w:tcPr>
            <w:tcW w:w="2972" w:type="dxa"/>
          </w:tcPr>
          <w:p w14:paraId="6922FBA1"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7E1C475F" w14:textId="052700B9" w:rsidR="00FC4A35" w:rsidRPr="007C7EBB" w:rsidRDefault="001E4AD6" w:rsidP="00473C16">
            <w:pPr>
              <w:rPr>
                <w:i/>
                <w:iCs/>
                <w:lang w:val="pt-PT"/>
              </w:rPr>
            </w:pPr>
            <w:r w:rsidRPr="007C7EBB">
              <w:rPr>
                <w:i/>
                <w:iCs/>
                <w:lang w:val="pt-PT"/>
              </w:rPr>
              <w:t>Biblioteca Lúcio Craveiro da Silva</w:t>
            </w:r>
            <w:r w:rsidR="000B71FC">
              <w:rPr>
                <w:i/>
                <w:iCs/>
                <w:lang w:val="pt-PT"/>
              </w:rPr>
              <w:t xml:space="preserve"> (</w:t>
            </w:r>
            <w:proofErr w:type="spellStart"/>
            <w:r w:rsidR="000B71FC">
              <w:rPr>
                <w:i/>
                <w:iCs/>
                <w:lang w:val="pt-PT"/>
              </w:rPr>
              <w:t>Library</w:t>
            </w:r>
            <w:proofErr w:type="spellEnd"/>
            <w:r w:rsidR="000B71FC">
              <w:rPr>
                <w:i/>
                <w:iCs/>
                <w:lang w:val="pt-PT"/>
              </w:rPr>
              <w:t>)</w:t>
            </w:r>
          </w:p>
        </w:tc>
      </w:tr>
      <w:tr w:rsidR="00212FFF" w:rsidRPr="00212FFF" w14:paraId="6EAA9D22" w14:textId="77777777" w:rsidTr="00576CCC">
        <w:tc>
          <w:tcPr>
            <w:tcW w:w="2972" w:type="dxa"/>
          </w:tcPr>
          <w:p w14:paraId="5A6BE20E" w14:textId="77777777" w:rsidR="00212FFF" w:rsidRPr="006A2FE9" w:rsidRDefault="00212FFF" w:rsidP="00212FFF">
            <w:pPr>
              <w:rPr>
                <w:lang w:val="en-US"/>
              </w:rPr>
            </w:pPr>
            <w:r>
              <w:rPr>
                <w:lang w:val="en-US"/>
              </w:rPr>
              <w:t>Country</w:t>
            </w:r>
          </w:p>
        </w:tc>
        <w:tc>
          <w:tcPr>
            <w:tcW w:w="6656" w:type="dxa"/>
          </w:tcPr>
          <w:p w14:paraId="77CC2B6B" w14:textId="542B3217" w:rsidR="00212FFF" w:rsidRPr="00212FFF" w:rsidRDefault="001E4AD6" w:rsidP="00473C16">
            <w:pPr>
              <w:rPr>
                <w:i/>
                <w:lang w:val="en-US"/>
              </w:rPr>
            </w:pPr>
            <w:r>
              <w:rPr>
                <w:i/>
                <w:lang w:val="en-US"/>
              </w:rPr>
              <w:t>Portugal</w:t>
            </w:r>
          </w:p>
        </w:tc>
      </w:tr>
      <w:tr w:rsidR="00D87A47" w:rsidRPr="00DD16E9" w14:paraId="4B3DE821" w14:textId="77777777" w:rsidTr="00576CCC">
        <w:tc>
          <w:tcPr>
            <w:tcW w:w="2972" w:type="dxa"/>
          </w:tcPr>
          <w:p w14:paraId="225B0588"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33A0C68A" w14:textId="228C0DB7" w:rsidR="00254436" w:rsidRDefault="00000000" w:rsidP="00705A18">
            <w:pPr>
              <w:rPr>
                <w:i/>
                <w:lang w:val="fr-BE"/>
              </w:rPr>
            </w:pPr>
            <w:hyperlink r:id="rId7" w:history="1">
              <w:r w:rsidR="007C7EBB" w:rsidRPr="000C5BED">
                <w:rPr>
                  <w:rStyle w:val="Hiperligao"/>
                  <w:i/>
                  <w:lang w:val="fr-BE"/>
                </w:rPr>
                <w:t>www.blcs.pt</w:t>
              </w:r>
            </w:hyperlink>
            <w:r w:rsidR="007C7EBB">
              <w:rPr>
                <w:i/>
                <w:lang w:val="fr-BE"/>
              </w:rPr>
              <w:t xml:space="preserve"> </w:t>
            </w:r>
            <w:r w:rsidR="00254436">
              <w:rPr>
                <w:i/>
                <w:lang w:val="fr-BE"/>
              </w:rPr>
              <w:t xml:space="preserve">| </w:t>
            </w:r>
            <w:hyperlink r:id="rId8" w:history="1">
              <w:r w:rsidR="00254436" w:rsidRPr="008C6795">
                <w:rPr>
                  <w:rStyle w:val="Hiperligao"/>
                  <w:i/>
                  <w:lang w:val="fr-BE"/>
                </w:rPr>
                <w:t>https://www.facebook.com/Biblioteca.BLCS</w:t>
              </w:r>
            </w:hyperlink>
          </w:p>
          <w:p w14:paraId="18F006B4" w14:textId="0DD83F95" w:rsidR="00254436" w:rsidRPr="00F37993" w:rsidRDefault="00254436" w:rsidP="00705A18">
            <w:pPr>
              <w:rPr>
                <w:i/>
                <w:lang w:val="fr-BE"/>
              </w:rPr>
            </w:pPr>
          </w:p>
        </w:tc>
      </w:tr>
      <w:tr w:rsidR="00705A18" w:rsidRPr="00DD16E9" w14:paraId="361D65D4" w14:textId="77777777" w:rsidTr="00576CCC">
        <w:tc>
          <w:tcPr>
            <w:tcW w:w="2972" w:type="dxa"/>
          </w:tcPr>
          <w:p w14:paraId="20FF116F"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F3C7CCD" w14:textId="06ABB7FF" w:rsidR="00705A18" w:rsidRDefault="001E4AD6" w:rsidP="00705A18">
            <w:pPr>
              <w:rPr>
                <w:i/>
              </w:rPr>
            </w:pPr>
            <w:r w:rsidRPr="000B71FC">
              <w:rPr>
                <w:i/>
                <w:lang w:val="fr-BE"/>
              </w:rPr>
              <w:t xml:space="preserve">Aida Alves </w:t>
            </w:r>
            <w:hyperlink r:id="rId9" w:history="1">
              <w:r w:rsidRPr="000B71FC">
                <w:rPr>
                  <w:rStyle w:val="Hiperligao"/>
                  <w:i/>
                  <w:lang w:val="fr-BE"/>
                </w:rPr>
                <w:t>aida.alves@blcs.pt</w:t>
              </w:r>
            </w:hyperlink>
            <w:r w:rsidRPr="000B71FC">
              <w:rPr>
                <w:i/>
                <w:lang w:val="fr-BE"/>
              </w:rPr>
              <w:t xml:space="preserve"> </w:t>
            </w:r>
            <w:r w:rsidR="000B71FC" w:rsidRPr="000B71FC">
              <w:rPr>
                <w:i/>
                <w:lang w:val="fr-BE"/>
              </w:rPr>
              <w:t>(</w:t>
            </w:r>
            <w:proofErr w:type="spellStart"/>
            <w:r w:rsidR="004D5418">
              <w:rPr>
                <w:i/>
                <w:lang w:val="fr-BE"/>
              </w:rPr>
              <w:t>Director</w:t>
            </w:r>
            <w:proofErr w:type="spellEnd"/>
            <w:r w:rsidR="004D5418">
              <w:rPr>
                <w:i/>
                <w:lang w:val="fr-BE"/>
              </w:rPr>
              <w:t>/</w:t>
            </w:r>
            <w:r w:rsidR="000B71FC" w:rsidRPr="000B71FC">
              <w:rPr>
                <w:i/>
              </w:rPr>
              <w:t>Chief Librarian)</w:t>
            </w:r>
          </w:p>
          <w:p w14:paraId="744C81D3" w14:textId="23BC6E77" w:rsidR="004D5418" w:rsidRPr="000B71FC" w:rsidRDefault="004D5418" w:rsidP="00705A18">
            <w:pPr>
              <w:rPr>
                <w:i/>
                <w:lang w:val="fr-BE"/>
              </w:rPr>
            </w:pPr>
            <w:r>
              <w:rPr>
                <w:i/>
                <w:lang w:val="fr-BE"/>
              </w:rPr>
              <w:t xml:space="preserve">Teresa Goncalves </w:t>
            </w:r>
            <w:hyperlink r:id="rId10" w:history="1">
              <w:r w:rsidRPr="008C6795">
                <w:rPr>
                  <w:rStyle w:val="Hiperligao"/>
                  <w:i/>
                  <w:lang w:val="fr-BE"/>
                </w:rPr>
                <w:t>teresa.goncalves@blcs.pt</w:t>
              </w:r>
            </w:hyperlink>
            <w:r>
              <w:rPr>
                <w:i/>
                <w:lang w:val="fr-BE"/>
              </w:rPr>
              <w:t xml:space="preserve"> (</w:t>
            </w:r>
            <w:proofErr w:type="spellStart"/>
            <w:r>
              <w:rPr>
                <w:i/>
                <w:lang w:val="fr-BE"/>
              </w:rPr>
              <w:t>Interna</w:t>
            </w:r>
            <w:r w:rsidRPr="004D5418">
              <w:rPr>
                <w:i/>
                <w:lang w:val="fr-BE"/>
              </w:rPr>
              <w:t>tionalization</w:t>
            </w:r>
            <w:proofErr w:type="spellEnd"/>
            <w:r>
              <w:rPr>
                <w:i/>
                <w:lang w:val="fr-BE"/>
              </w:rPr>
              <w:t>)</w:t>
            </w:r>
          </w:p>
        </w:tc>
      </w:tr>
      <w:tr w:rsidR="00705A18" w:rsidRPr="00DD16E9" w14:paraId="6BA70D27" w14:textId="77777777" w:rsidTr="00576CCC">
        <w:tc>
          <w:tcPr>
            <w:tcW w:w="2972" w:type="dxa"/>
          </w:tcPr>
          <w:p w14:paraId="20D83854"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1F5BED7" w14:textId="443203BC" w:rsidR="00705A18" w:rsidRPr="000B71FC" w:rsidRDefault="000B71FC" w:rsidP="00705A18">
            <w:pPr>
              <w:rPr>
                <w:i/>
                <w:iCs/>
                <w:lang w:val="en-US"/>
              </w:rPr>
            </w:pPr>
            <w:r w:rsidRPr="000B71FC">
              <w:rPr>
                <w:i/>
                <w:iCs/>
              </w:rPr>
              <w:t xml:space="preserve">Public governmental organization </w:t>
            </w:r>
            <w:r>
              <w:rPr>
                <w:i/>
                <w:iCs/>
              </w:rPr>
              <w:t xml:space="preserve">- </w:t>
            </w:r>
            <w:r w:rsidRPr="000B71FC">
              <w:rPr>
                <w:i/>
                <w:iCs/>
              </w:rPr>
              <w:t>non profit cultural association</w:t>
            </w:r>
          </w:p>
        </w:tc>
      </w:tr>
      <w:tr w:rsidR="00705A18" w:rsidRPr="00DD16E9" w14:paraId="34B465DF" w14:textId="77777777" w:rsidTr="00576CCC">
        <w:tc>
          <w:tcPr>
            <w:tcW w:w="2972" w:type="dxa"/>
          </w:tcPr>
          <w:p w14:paraId="02B08337" w14:textId="77777777" w:rsidR="00705A18" w:rsidRPr="005F4A3F" w:rsidRDefault="00705A18" w:rsidP="00705A18">
            <w:pPr>
              <w:rPr>
                <w:lang w:val="en-US"/>
              </w:rPr>
            </w:pPr>
            <w:r w:rsidRPr="005F4A3F">
              <w:rPr>
                <w:lang w:val="en-US"/>
              </w:rPr>
              <w:t>Scale of the organization</w:t>
            </w:r>
          </w:p>
        </w:tc>
        <w:tc>
          <w:tcPr>
            <w:tcW w:w="6656" w:type="dxa"/>
          </w:tcPr>
          <w:p w14:paraId="48A673C7" w14:textId="4405E329" w:rsidR="00705A18" w:rsidRPr="00080A4D" w:rsidRDefault="001E4AD6" w:rsidP="00705A18">
            <w:pPr>
              <w:rPr>
                <w:i/>
                <w:lang w:val="en-US"/>
              </w:rPr>
            </w:pPr>
            <w:r>
              <w:rPr>
                <w:i/>
                <w:lang w:val="en-US"/>
              </w:rPr>
              <w:t>Medium</w:t>
            </w:r>
            <w:r w:rsidR="009024BB">
              <w:rPr>
                <w:i/>
                <w:lang w:val="en-US"/>
              </w:rPr>
              <w:t xml:space="preserve"> (26 employees)</w:t>
            </w:r>
          </w:p>
        </w:tc>
      </w:tr>
      <w:tr w:rsidR="00705A18" w:rsidRPr="00DD16E9" w14:paraId="4B5993CF" w14:textId="77777777" w:rsidTr="00576CCC">
        <w:tc>
          <w:tcPr>
            <w:tcW w:w="2972" w:type="dxa"/>
          </w:tcPr>
          <w:p w14:paraId="07B4FEEC" w14:textId="77777777" w:rsidR="00705A18" w:rsidRPr="00542A74" w:rsidRDefault="00705A18" w:rsidP="00705A18">
            <w:pPr>
              <w:rPr>
                <w:lang w:val="en-US"/>
              </w:rPr>
            </w:pPr>
            <w:r w:rsidRPr="00542A74">
              <w:rPr>
                <w:lang w:val="en-US"/>
              </w:rPr>
              <w:t>PIC number</w:t>
            </w:r>
          </w:p>
        </w:tc>
        <w:tc>
          <w:tcPr>
            <w:tcW w:w="6656" w:type="dxa"/>
          </w:tcPr>
          <w:p w14:paraId="45A44E38" w14:textId="6B5B25D2" w:rsidR="00705A18" w:rsidRPr="00080A4D" w:rsidRDefault="007C7EBB" w:rsidP="00705A18">
            <w:pPr>
              <w:rPr>
                <w:i/>
                <w:lang w:val="en-US"/>
              </w:rPr>
            </w:pPr>
            <w:r w:rsidRPr="007C7EBB">
              <w:rPr>
                <w:i/>
                <w:lang w:val="en-US"/>
              </w:rPr>
              <w:t>924831369</w:t>
            </w:r>
          </w:p>
        </w:tc>
      </w:tr>
      <w:tr w:rsidR="00705A18" w:rsidRPr="00DD16E9" w14:paraId="10F14782" w14:textId="77777777" w:rsidTr="00576CCC">
        <w:trPr>
          <w:trHeight w:val="70"/>
        </w:trPr>
        <w:tc>
          <w:tcPr>
            <w:tcW w:w="2972" w:type="dxa"/>
          </w:tcPr>
          <w:p w14:paraId="46884165"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4418752" w14:textId="5FE68B07" w:rsidR="00705A18" w:rsidRPr="002A46ED" w:rsidRDefault="002A46ED" w:rsidP="00705A18">
            <w:pPr>
              <w:rPr>
                <w:i/>
                <w:iCs/>
                <w:lang w:val="en-US"/>
              </w:rPr>
            </w:pPr>
            <w:r w:rsidRPr="002A46ED">
              <w:rPr>
                <w:i/>
                <w:iCs/>
              </w:rPr>
              <w:t xml:space="preserve">The library's main services are home reading, training readers in different areas of knowledge. It develops cycles of events on topics of current interest, involving the community. The library develops activities in partnership with </w:t>
            </w:r>
            <w:r w:rsidR="00254436">
              <w:rPr>
                <w:i/>
                <w:iCs/>
              </w:rPr>
              <w:t>international,</w:t>
            </w:r>
            <w:r w:rsidRPr="002A46ED">
              <w:rPr>
                <w:i/>
                <w:iCs/>
              </w:rPr>
              <w:t xml:space="preserve"> national and regional networks: UNESCO public libraries network, </w:t>
            </w:r>
            <w:r w:rsidR="00254436">
              <w:rPr>
                <w:i/>
                <w:iCs/>
              </w:rPr>
              <w:t xml:space="preserve">NAPLE sister libraries, Portuguese </w:t>
            </w:r>
            <w:r w:rsidRPr="002A46ED">
              <w:rPr>
                <w:i/>
                <w:iCs/>
              </w:rPr>
              <w:t>national public reading libraries network, Braga library network, public libraries network of the Intermunicipal Community of Cávado</w:t>
            </w:r>
          </w:p>
        </w:tc>
      </w:tr>
      <w:tr w:rsidR="00705A18" w:rsidRPr="00DD16E9" w14:paraId="474259F4" w14:textId="77777777" w:rsidTr="00576CCC">
        <w:trPr>
          <w:trHeight w:val="70"/>
        </w:trPr>
        <w:tc>
          <w:tcPr>
            <w:tcW w:w="2972" w:type="dxa"/>
          </w:tcPr>
          <w:p w14:paraId="1350FD4D"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251239DB" w14:textId="0BA88F81" w:rsidR="00705A18" w:rsidRPr="00D53C56" w:rsidRDefault="001E4AD6" w:rsidP="00705A18">
            <w:pPr>
              <w:rPr>
                <w:i/>
                <w:iCs/>
                <w:lang w:val="en-US"/>
              </w:rPr>
            </w:pPr>
            <w:r w:rsidRPr="00D53C56">
              <w:rPr>
                <w:rFonts w:cs="Arial"/>
                <w:i/>
                <w:iCs/>
                <w:szCs w:val="20"/>
                <w:shd w:val="clear" w:color="auto" w:fill="FFFFFF"/>
              </w:rPr>
              <w:t>Project partner</w:t>
            </w:r>
          </w:p>
        </w:tc>
      </w:tr>
      <w:tr w:rsidR="00705A18" w:rsidRPr="00DD16E9" w14:paraId="3637DC28" w14:textId="77777777" w:rsidTr="00576CCC">
        <w:trPr>
          <w:trHeight w:val="70"/>
        </w:trPr>
        <w:tc>
          <w:tcPr>
            <w:tcW w:w="2972" w:type="dxa"/>
          </w:tcPr>
          <w:p w14:paraId="5781C5D9" w14:textId="77777777" w:rsidR="00705A18" w:rsidRDefault="00705A18" w:rsidP="00705A18">
            <w:pPr>
              <w:rPr>
                <w:lang w:val="en-US"/>
              </w:rPr>
            </w:pPr>
            <w:r>
              <w:rPr>
                <w:lang w:val="en-US"/>
              </w:rPr>
              <w:t>Previous EU grants received</w:t>
            </w:r>
          </w:p>
        </w:tc>
        <w:tc>
          <w:tcPr>
            <w:tcW w:w="6656" w:type="dxa"/>
          </w:tcPr>
          <w:p w14:paraId="1D28C66E" w14:textId="6FD54EC7" w:rsidR="007C7EBB" w:rsidRDefault="007C7EBB" w:rsidP="00705A18">
            <w:pPr>
              <w:rPr>
                <w:i/>
                <w:lang w:val="en-US"/>
              </w:rPr>
            </w:pPr>
            <w:r>
              <w:rPr>
                <w:i/>
                <w:lang w:val="en-US"/>
              </w:rPr>
              <w:t xml:space="preserve">Creative Europe </w:t>
            </w:r>
            <w:r w:rsidR="00B92673">
              <w:rPr>
                <w:i/>
                <w:lang w:val="en-US"/>
              </w:rPr>
              <w:t xml:space="preserve">- </w:t>
            </w:r>
            <w:r w:rsidR="00B92673" w:rsidRPr="00B92673">
              <w:rPr>
                <w:i/>
                <w:lang w:val="en-US"/>
              </w:rPr>
              <w:t>New challenges for Public Libraries</w:t>
            </w:r>
          </w:p>
          <w:p w14:paraId="288FF85D" w14:textId="01B242C4" w:rsidR="00705A18" w:rsidRPr="00080A4D" w:rsidRDefault="007C7EBB" w:rsidP="00705A18">
            <w:pPr>
              <w:rPr>
                <w:i/>
                <w:lang w:val="en-US"/>
              </w:rPr>
            </w:pPr>
            <w:r>
              <w:rPr>
                <w:i/>
                <w:lang w:val="en-US"/>
              </w:rPr>
              <w:t>Erasmus</w:t>
            </w:r>
            <w:r w:rsidR="002A4C89">
              <w:rPr>
                <w:i/>
                <w:lang w:val="en-US"/>
              </w:rPr>
              <w:t xml:space="preserve">+ - </w:t>
            </w:r>
            <w:r w:rsidR="002A4C89" w:rsidRPr="002A4C89">
              <w:rPr>
                <w:i/>
                <w:lang w:val="en-US"/>
              </w:rPr>
              <w:t>Learning Circles in Libraries</w:t>
            </w:r>
          </w:p>
        </w:tc>
      </w:tr>
    </w:tbl>
    <w:p w14:paraId="1805B23E" w14:textId="77777777" w:rsidR="00FC4A35" w:rsidRPr="00AC2B8C" w:rsidRDefault="00FC4A35" w:rsidP="00473C16">
      <w:pPr>
        <w:rPr>
          <w:lang w:val="en-US"/>
        </w:rPr>
      </w:pPr>
    </w:p>
    <w:p w14:paraId="2D93A17B"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E6041F5" w14:textId="77777777" w:rsidTr="00576CCC">
        <w:tc>
          <w:tcPr>
            <w:tcW w:w="2972" w:type="dxa"/>
          </w:tcPr>
          <w:p w14:paraId="13A6C4ED"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FDD7862" w14:textId="1B421A95" w:rsidR="00FC4A35" w:rsidRPr="002E65BF" w:rsidRDefault="009024BB" w:rsidP="00212FFF">
            <w:pPr>
              <w:rPr>
                <w:i/>
                <w:iCs/>
                <w:lang w:val="en-US"/>
              </w:rPr>
            </w:pPr>
            <w:r w:rsidRPr="002E65BF">
              <w:rPr>
                <w:i/>
                <w:iCs/>
              </w:rPr>
              <w:t>E.g. literature, books, libraries, arts</w:t>
            </w:r>
            <w:r w:rsidR="008351F6">
              <w:rPr>
                <w:i/>
                <w:iCs/>
              </w:rPr>
              <w:t>,</w:t>
            </w:r>
            <w:r w:rsidRPr="002E65BF">
              <w:rPr>
                <w:i/>
                <w:iCs/>
              </w:rPr>
              <w:t xml:space="preserve"> visual arts, culture,</w:t>
            </w:r>
            <w:r w:rsidR="008351F6">
              <w:rPr>
                <w:i/>
                <w:iCs/>
              </w:rPr>
              <w:t xml:space="preserve"> education,</w:t>
            </w:r>
            <w:r w:rsidRPr="002E65BF">
              <w:rPr>
                <w:i/>
                <w:iCs/>
              </w:rPr>
              <w:t xml:space="preserve"> </w:t>
            </w:r>
            <w:r w:rsidR="008351F6">
              <w:rPr>
                <w:i/>
                <w:iCs/>
              </w:rPr>
              <w:t xml:space="preserve">life long </w:t>
            </w:r>
            <w:r w:rsidRPr="002E65BF">
              <w:rPr>
                <w:i/>
                <w:iCs/>
              </w:rPr>
              <w:t xml:space="preserve">learning </w:t>
            </w:r>
          </w:p>
        </w:tc>
      </w:tr>
      <w:tr w:rsidR="00FC4A35" w:rsidRPr="00DD16E9" w14:paraId="79FA6CA4" w14:textId="77777777" w:rsidTr="00576CCC">
        <w:tc>
          <w:tcPr>
            <w:tcW w:w="2972" w:type="dxa"/>
          </w:tcPr>
          <w:p w14:paraId="7DCF45AB" w14:textId="77777777" w:rsidR="00FC4A35" w:rsidRPr="00AC2B8C" w:rsidRDefault="00DE2DD9" w:rsidP="00473C16">
            <w:pPr>
              <w:rPr>
                <w:lang w:val="en-US"/>
              </w:rPr>
            </w:pPr>
            <w:r>
              <w:rPr>
                <w:lang w:val="en-US"/>
              </w:rPr>
              <w:t>Description or summary of the proposed project</w:t>
            </w:r>
          </w:p>
        </w:tc>
        <w:tc>
          <w:tcPr>
            <w:tcW w:w="6656" w:type="dxa"/>
          </w:tcPr>
          <w:p w14:paraId="13B0A018" w14:textId="77777777" w:rsidR="00FC4A35" w:rsidRPr="00F37993" w:rsidRDefault="00FC4A35" w:rsidP="00473C16">
            <w:pPr>
              <w:rPr>
                <w:lang w:val="en-US"/>
              </w:rPr>
            </w:pPr>
          </w:p>
        </w:tc>
      </w:tr>
      <w:tr w:rsidR="00DE2DD9" w:rsidRPr="00DD16E9" w14:paraId="759849CA" w14:textId="77777777" w:rsidTr="00576CCC">
        <w:tc>
          <w:tcPr>
            <w:tcW w:w="2972" w:type="dxa"/>
          </w:tcPr>
          <w:p w14:paraId="1726CB10" w14:textId="77777777" w:rsidR="00DE2DD9" w:rsidRDefault="00DE2DD9" w:rsidP="00473C16">
            <w:pPr>
              <w:rPr>
                <w:lang w:val="en-US"/>
              </w:rPr>
            </w:pPr>
            <w:r>
              <w:rPr>
                <w:lang w:val="en-US"/>
              </w:rPr>
              <w:t>Partners currently involved in the project</w:t>
            </w:r>
          </w:p>
        </w:tc>
        <w:tc>
          <w:tcPr>
            <w:tcW w:w="6656" w:type="dxa"/>
          </w:tcPr>
          <w:p w14:paraId="4648E57A" w14:textId="77777777" w:rsidR="00DE2DD9" w:rsidRPr="00AC2B8C" w:rsidRDefault="00DE2DD9" w:rsidP="00473C16">
            <w:pPr>
              <w:rPr>
                <w:lang w:val="en-US"/>
              </w:rPr>
            </w:pPr>
          </w:p>
        </w:tc>
      </w:tr>
    </w:tbl>
    <w:p w14:paraId="6E53CDBB" w14:textId="77777777" w:rsidR="00FC4A35" w:rsidRDefault="00FC4A35" w:rsidP="00473C16">
      <w:pPr>
        <w:rPr>
          <w:lang w:val="en-US"/>
        </w:rPr>
      </w:pPr>
    </w:p>
    <w:p w14:paraId="200868CF"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EF51CC1" w14:textId="77777777" w:rsidTr="00576CCC">
        <w:tc>
          <w:tcPr>
            <w:tcW w:w="2972" w:type="dxa"/>
          </w:tcPr>
          <w:p w14:paraId="7DA999FF" w14:textId="77777777" w:rsidR="00DE2DD9" w:rsidRDefault="00705A18" w:rsidP="00473C16">
            <w:pPr>
              <w:rPr>
                <w:lang w:val="en-US"/>
              </w:rPr>
            </w:pPr>
            <w:r>
              <w:rPr>
                <w:lang w:val="en-US"/>
              </w:rPr>
              <w:t>From c</w:t>
            </w:r>
            <w:r w:rsidR="00DE2DD9">
              <w:rPr>
                <w:lang w:val="en-US"/>
              </w:rPr>
              <w:t>ountry or region</w:t>
            </w:r>
          </w:p>
        </w:tc>
        <w:tc>
          <w:tcPr>
            <w:tcW w:w="6656" w:type="dxa"/>
          </w:tcPr>
          <w:p w14:paraId="6E85D2CE" w14:textId="4E21B10A" w:rsidR="00DE2DD9" w:rsidRPr="007C7EBB" w:rsidRDefault="001E4AD6" w:rsidP="00473C16">
            <w:pPr>
              <w:rPr>
                <w:i/>
                <w:szCs w:val="20"/>
                <w:lang w:val="en-US"/>
              </w:rPr>
            </w:pPr>
            <w:r w:rsidRPr="007C7EBB">
              <w:rPr>
                <w:rFonts w:cs="Arial"/>
                <w:szCs w:val="20"/>
                <w:shd w:val="clear" w:color="auto" w:fill="FFFFFF"/>
              </w:rPr>
              <w:t>All elegible countries</w:t>
            </w:r>
          </w:p>
        </w:tc>
      </w:tr>
      <w:tr w:rsidR="0042593D" w14:paraId="15A7E16F" w14:textId="77777777" w:rsidTr="00576CCC">
        <w:tc>
          <w:tcPr>
            <w:tcW w:w="2972" w:type="dxa"/>
          </w:tcPr>
          <w:p w14:paraId="3C5CCB97" w14:textId="77777777" w:rsidR="0042593D" w:rsidRDefault="0042593D" w:rsidP="0042593D">
            <w:pPr>
              <w:rPr>
                <w:lang w:val="en-US"/>
              </w:rPr>
            </w:pPr>
            <w:r>
              <w:rPr>
                <w:lang w:val="en-US"/>
              </w:rPr>
              <w:t xml:space="preserve">Preferred field of expertise </w:t>
            </w:r>
          </w:p>
        </w:tc>
        <w:tc>
          <w:tcPr>
            <w:tcW w:w="6656" w:type="dxa"/>
          </w:tcPr>
          <w:p w14:paraId="4EFB3187" w14:textId="4DB72509" w:rsidR="0042593D" w:rsidRPr="00080A4D" w:rsidRDefault="009024BB" w:rsidP="0042593D">
            <w:pPr>
              <w:rPr>
                <w:i/>
                <w:lang w:val="en-US"/>
              </w:rPr>
            </w:pPr>
            <w:r>
              <w:rPr>
                <w:i/>
                <w:lang w:val="en-US"/>
              </w:rPr>
              <w:t>Culture and Education</w:t>
            </w:r>
          </w:p>
        </w:tc>
      </w:tr>
      <w:tr w:rsidR="0042593D" w:rsidRPr="00DD16E9" w14:paraId="1C6953CD" w14:textId="77777777" w:rsidTr="00576CCC">
        <w:tc>
          <w:tcPr>
            <w:tcW w:w="2972" w:type="dxa"/>
          </w:tcPr>
          <w:p w14:paraId="64802D8C" w14:textId="77777777" w:rsidR="0042593D" w:rsidRDefault="0042593D" w:rsidP="0042593D">
            <w:pPr>
              <w:rPr>
                <w:lang w:val="en-US"/>
              </w:rPr>
            </w:pPr>
            <w:r>
              <w:rPr>
                <w:lang w:val="en-US"/>
              </w:rPr>
              <w:t>Please get in contact no later than</w:t>
            </w:r>
          </w:p>
        </w:tc>
        <w:tc>
          <w:tcPr>
            <w:tcW w:w="6656" w:type="dxa"/>
          </w:tcPr>
          <w:p w14:paraId="246045FA" w14:textId="149CC78C" w:rsidR="0042593D" w:rsidRPr="00080A4D" w:rsidRDefault="0042593D" w:rsidP="0042593D">
            <w:pPr>
              <w:rPr>
                <w:i/>
                <w:lang w:val="en-US"/>
              </w:rPr>
            </w:pPr>
          </w:p>
        </w:tc>
      </w:tr>
    </w:tbl>
    <w:p w14:paraId="0FC099FF" w14:textId="77777777" w:rsidR="00DE2DD9" w:rsidRDefault="00DE2DD9" w:rsidP="00542A74">
      <w:pPr>
        <w:pStyle w:val="Ttulo2"/>
        <w:rPr>
          <w:lang w:val="en-US"/>
        </w:rPr>
      </w:pPr>
    </w:p>
    <w:p w14:paraId="6AE079CA"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9E00A5" w14:textId="77777777" w:rsidTr="00576CCC">
        <w:tc>
          <w:tcPr>
            <w:tcW w:w="2972" w:type="dxa"/>
          </w:tcPr>
          <w:p w14:paraId="40AD3664" w14:textId="77777777" w:rsidR="00542A74" w:rsidRDefault="00542A74" w:rsidP="00473C16">
            <w:pPr>
              <w:rPr>
                <w:lang w:val="en-US"/>
              </w:rPr>
            </w:pPr>
            <w:r>
              <w:rPr>
                <w:lang w:val="en-US"/>
              </w:rPr>
              <w:t>Yes / no</w:t>
            </w:r>
          </w:p>
        </w:tc>
        <w:tc>
          <w:tcPr>
            <w:tcW w:w="6656" w:type="dxa"/>
          </w:tcPr>
          <w:p w14:paraId="500C657B" w14:textId="4B5A6435" w:rsidR="00542A74" w:rsidRDefault="001E4AD6" w:rsidP="00473C16">
            <w:pPr>
              <w:rPr>
                <w:lang w:val="en-US"/>
              </w:rPr>
            </w:pPr>
            <w:r>
              <w:rPr>
                <w:lang w:val="en-US"/>
              </w:rPr>
              <w:t>Yes</w:t>
            </w:r>
          </w:p>
        </w:tc>
      </w:tr>
      <w:tr w:rsidR="00542A74" w:rsidRPr="00DD16E9" w14:paraId="0CF78E7C" w14:textId="77777777" w:rsidTr="00576CCC">
        <w:tc>
          <w:tcPr>
            <w:tcW w:w="2972" w:type="dxa"/>
          </w:tcPr>
          <w:p w14:paraId="768B6F10" w14:textId="77777777" w:rsidR="00542A74" w:rsidRDefault="00542A74" w:rsidP="00473C16">
            <w:pPr>
              <w:rPr>
                <w:lang w:val="en-US"/>
              </w:rPr>
            </w:pPr>
            <w:r>
              <w:rPr>
                <w:lang w:val="en-US"/>
              </w:rPr>
              <w:t xml:space="preserve">Which kind of projects are you looking for? </w:t>
            </w:r>
          </w:p>
        </w:tc>
        <w:tc>
          <w:tcPr>
            <w:tcW w:w="6656" w:type="dxa"/>
          </w:tcPr>
          <w:p w14:paraId="5E30B0B2" w14:textId="77777777" w:rsidR="00542A74" w:rsidRDefault="00542A74" w:rsidP="00473C16">
            <w:pPr>
              <w:rPr>
                <w:lang w:val="en-US"/>
              </w:rPr>
            </w:pPr>
          </w:p>
        </w:tc>
      </w:tr>
    </w:tbl>
    <w:p w14:paraId="1021DB27" w14:textId="77777777" w:rsidR="00576CCC" w:rsidRDefault="00576CCC" w:rsidP="00576CCC">
      <w:pPr>
        <w:pStyle w:val="Ttulo2"/>
        <w:rPr>
          <w:rFonts w:eastAsiaTheme="minorHAnsi" w:cstheme="minorBidi"/>
          <w:b w:val="0"/>
          <w:szCs w:val="22"/>
          <w:lang w:val="en-US"/>
        </w:rPr>
      </w:pPr>
    </w:p>
    <w:p w14:paraId="7DE1322B"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65FD087D" w14:textId="77777777" w:rsidTr="00576CCC">
        <w:tc>
          <w:tcPr>
            <w:tcW w:w="2972" w:type="dxa"/>
          </w:tcPr>
          <w:p w14:paraId="434E9501"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38B72B18" w14:textId="33649ED5" w:rsidR="00576CCC" w:rsidRPr="00080A4D" w:rsidRDefault="001E4AD6" w:rsidP="00576CCC">
            <w:pPr>
              <w:rPr>
                <w:i/>
                <w:lang w:val="en-US"/>
              </w:rPr>
            </w:pPr>
            <w:r>
              <w:rPr>
                <w:i/>
                <w:lang w:val="en-US"/>
              </w:rPr>
              <w:t>Yes</w:t>
            </w:r>
          </w:p>
        </w:tc>
      </w:tr>
    </w:tbl>
    <w:p w14:paraId="373B9C45" w14:textId="77777777" w:rsidR="006A2FE9" w:rsidRPr="00AC2B8C" w:rsidRDefault="006A2FE9" w:rsidP="00576CCC">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0BE5" w14:textId="77777777" w:rsidR="00C73B50" w:rsidRDefault="00C73B50" w:rsidP="00473C16">
      <w:pPr>
        <w:spacing w:after="0" w:line="240" w:lineRule="auto"/>
      </w:pPr>
      <w:r>
        <w:separator/>
      </w:r>
    </w:p>
  </w:endnote>
  <w:endnote w:type="continuationSeparator" w:id="0">
    <w:p w14:paraId="7108205F" w14:textId="77777777" w:rsidR="00C73B50" w:rsidRDefault="00C73B50"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D88"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xml:space="preserv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A659" w14:textId="77777777" w:rsidR="00C73B50" w:rsidRDefault="00C73B50" w:rsidP="00473C16">
      <w:pPr>
        <w:spacing w:after="0" w:line="240" w:lineRule="auto"/>
      </w:pPr>
      <w:r>
        <w:separator/>
      </w:r>
    </w:p>
  </w:footnote>
  <w:footnote w:type="continuationSeparator" w:id="0">
    <w:p w14:paraId="5796DCA9" w14:textId="77777777" w:rsidR="00C73B50" w:rsidRDefault="00C73B50"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0145"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42E3" w14:textId="1A34705B" w:rsidR="00074415" w:rsidRPr="009024BB" w:rsidRDefault="00074415">
    <w:pPr>
      <w:pStyle w:val="Cabealho"/>
      <w:rPr>
        <w:lang w:val="en-US"/>
      </w:rPr>
    </w:pPr>
    <w:r w:rsidRPr="00473C16">
      <w:rPr>
        <w:noProof/>
        <w:lang w:eastAsia="da-DK"/>
      </w:rPr>
      <w:drawing>
        <wp:inline distT="0" distB="0" distL="0" distR="0" wp14:anchorId="19CAFF67" wp14:editId="1BB4DA2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0F5CDD">
      <w:rPr>
        <w:lang w:val="en-US"/>
      </w:rPr>
      <w:t>02</w:t>
    </w:r>
    <w:r>
      <w:rPr>
        <w:lang w:val="en-US"/>
      </w:rPr>
      <w:t>/</w:t>
    </w:r>
    <w:r w:rsidR="000F5CDD">
      <w:rPr>
        <w:lang w:val="en-US"/>
      </w:rPr>
      <w:t>11</w:t>
    </w:r>
    <w:r>
      <w:rPr>
        <w:lang w:val="en-US"/>
      </w:rPr>
      <w:t>/</w:t>
    </w:r>
    <w:r w:rsidR="009024BB">
      <w:rPr>
        <w:lang w:val="en-US"/>
      </w:rPr>
      <w:t>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591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D6"/>
    <w:rsid w:val="000070E8"/>
    <w:rsid w:val="00074415"/>
    <w:rsid w:val="00080A4D"/>
    <w:rsid w:val="00084B94"/>
    <w:rsid w:val="000B71FC"/>
    <w:rsid w:val="000F5CDD"/>
    <w:rsid w:val="00125000"/>
    <w:rsid w:val="00143B66"/>
    <w:rsid w:val="001E4AD6"/>
    <w:rsid w:val="00212FFF"/>
    <w:rsid w:val="00254436"/>
    <w:rsid w:val="002A46ED"/>
    <w:rsid w:val="002A4C89"/>
    <w:rsid w:val="002E65BF"/>
    <w:rsid w:val="003568D4"/>
    <w:rsid w:val="003920AD"/>
    <w:rsid w:val="0042593D"/>
    <w:rsid w:val="00445456"/>
    <w:rsid w:val="00473C16"/>
    <w:rsid w:val="004C21B9"/>
    <w:rsid w:val="004D5418"/>
    <w:rsid w:val="00501853"/>
    <w:rsid w:val="00542A74"/>
    <w:rsid w:val="00550107"/>
    <w:rsid w:val="00556F14"/>
    <w:rsid w:val="00576CCC"/>
    <w:rsid w:val="005A2022"/>
    <w:rsid w:val="005F4A3F"/>
    <w:rsid w:val="006A2FE9"/>
    <w:rsid w:val="006F3D2D"/>
    <w:rsid w:val="00705A18"/>
    <w:rsid w:val="007C7EBB"/>
    <w:rsid w:val="008351F6"/>
    <w:rsid w:val="008A1B2E"/>
    <w:rsid w:val="008F47DE"/>
    <w:rsid w:val="009024BB"/>
    <w:rsid w:val="009618EB"/>
    <w:rsid w:val="00967A04"/>
    <w:rsid w:val="00A515EB"/>
    <w:rsid w:val="00A96B61"/>
    <w:rsid w:val="00AC2B8C"/>
    <w:rsid w:val="00B77B51"/>
    <w:rsid w:val="00B92673"/>
    <w:rsid w:val="00BF25C9"/>
    <w:rsid w:val="00C36FAB"/>
    <w:rsid w:val="00C70FAD"/>
    <w:rsid w:val="00C73B50"/>
    <w:rsid w:val="00C91437"/>
    <w:rsid w:val="00CB7442"/>
    <w:rsid w:val="00D066B1"/>
    <w:rsid w:val="00D53C56"/>
    <w:rsid w:val="00D87A47"/>
    <w:rsid w:val="00DD16E9"/>
    <w:rsid w:val="00DE2DD9"/>
    <w:rsid w:val="00E97F53"/>
    <w:rsid w:val="00EC68CE"/>
    <w:rsid w:val="00EF115E"/>
    <w:rsid w:val="00F01044"/>
    <w:rsid w:val="00F37993"/>
    <w:rsid w:val="00F42516"/>
    <w:rsid w:val="00F968F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CAD27"/>
  <w15:chartTrackingRefBased/>
  <w15:docId w15:val="{F8270ADD-F775-4870-B982-43AF3895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character" w:styleId="MenoNoResolvida">
    <w:name w:val="Unresolved Mention"/>
    <w:basedOn w:val="Tipodeletrapredefinidodopargrafo"/>
    <w:uiPriority w:val="99"/>
    <w:semiHidden/>
    <w:unhideWhenUsed/>
    <w:rsid w:val="001E4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80681">
      <w:bodyDiv w:val="1"/>
      <w:marLeft w:val="0"/>
      <w:marRight w:val="0"/>
      <w:marTop w:val="0"/>
      <w:marBottom w:val="0"/>
      <w:divBdr>
        <w:top w:val="none" w:sz="0" w:space="0" w:color="auto"/>
        <w:left w:val="none" w:sz="0" w:space="0" w:color="auto"/>
        <w:bottom w:val="none" w:sz="0" w:space="0" w:color="auto"/>
        <w:right w:val="none" w:sz="0" w:space="0" w:color="auto"/>
      </w:divBdr>
    </w:div>
    <w:div w:id="1652054334">
      <w:bodyDiv w:val="1"/>
      <w:marLeft w:val="0"/>
      <w:marRight w:val="0"/>
      <w:marTop w:val="0"/>
      <w:marBottom w:val="0"/>
      <w:divBdr>
        <w:top w:val="none" w:sz="0" w:space="0" w:color="auto"/>
        <w:left w:val="none" w:sz="0" w:space="0" w:color="auto"/>
        <w:bottom w:val="none" w:sz="0" w:space="0" w:color="auto"/>
        <w:right w:val="none" w:sz="0" w:space="0" w:color="auto"/>
      </w:divBdr>
    </w:div>
    <w:div w:id="1929922575">
      <w:bodyDiv w:val="1"/>
      <w:marLeft w:val="0"/>
      <w:marRight w:val="0"/>
      <w:marTop w:val="0"/>
      <w:marBottom w:val="0"/>
      <w:divBdr>
        <w:top w:val="none" w:sz="0" w:space="0" w:color="auto"/>
        <w:left w:val="none" w:sz="0" w:space="0" w:color="auto"/>
        <w:bottom w:val="none" w:sz="0" w:space="0" w:color="auto"/>
        <w:right w:val="none" w:sz="0" w:space="0" w:color="auto"/>
      </w:divBdr>
    </w:div>
    <w:div w:id="19512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iblioteca.BL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cs.p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resa.goncalves@blcs.pt" TargetMode="External"/><Relationship Id="rId4" Type="http://schemas.openxmlformats.org/officeDocument/2006/relationships/webSettings" Target="webSettings.xml"/><Relationship Id="rId9" Type="http://schemas.openxmlformats.org/officeDocument/2006/relationships/hyperlink" Target="mailto:aida.alves@blcs.p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20Gon&#231;alves\Downloads\Partner-search-form-2022%20(1).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Partner-search-form-2022 (1)</Template>
  <TotalTime>405</TotalTime>
  <Pages>2</Pages>
  <Words>362</Words>
  <Characters>1960</Characters>
  <Application>Microsoft Office Word</Application>
  <DocSecurity>0</DocSecurity>
  <Lines>16</Lines>
  <Paragraphs>4</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Partner search form for Creative Europe project applications</vt: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Teresa Gonçalves</dc:creator>
  <cp:keywords/>
  <dc:description/>
  <cp:lastModifiedBy>Alexandra Amorim</cp:lastModifiedBy>
  <cp:revision>16</cp:revision>
  <dcterms:created xsi:type="dcterms:W3CDTF">2023-03-22T15:27:00Z</dcterms:created>
  <dcterms:modified xsi:type="dcterms:W3CDTF">2023-11-02T12:48:00Z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